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0D" w:rsidRPr="00DA2910" w:rsidRDefault="00775C0D" w:rsidP="00DA2910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775C0D" w:rsidRPr="00DA2910" w:rsidRDefault="00775C0D" w:rsidP="00DA2910">
      <w:pPr>
        <w:pStyle w:val="NoSpacing"/>
        <w:jc w:val="both"/>
        <w:rPr>
          <w:b/>
          <w:sz w:val="26"/>
          <w:szCs w:val="26"/>
        </w:rPr>
      </w:pPr>
      <w:r w:rsidRPr="00DA2910">
        <w:rPr>
          <w:b/>
          <w:sz w:val="26"/>
          <w:szCs w:val="26"/>
        </w:rPr>
        <w:t>TOPLANTI TARİHİ: 21.03.2013</w:t>
      </w:r>
      <w:r w:rsidRPr="00DA2910">
        <w:rPr>
          <w:b/>
          <w:sz w:val="26"/>
          <w:szCs w:val="26"/>
        </w:rPr>
        <w:tab/>
      </w:r>
    </w:p>
    <w:p w:rsidR="00775C0D" w:rsidRDefault="00775C0D" w:rsidP="00DA2910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2013-03/01</w:t>
      </w:r>
    </w:p>
    <w:p w:rsidR="00775C0D" w:rsidRDefault="00775C0D" w:rsidP="00DA2910">
      <w:pPr>
        <w:pStyle w:val="NoSpacing"/>
        <w:jc w:val="both"/>
        <w:rPr>
          <w:b/>
          <w:sz w:val="26"/>
          <w:szCs w:val="26"/>
        </w:rPr>
      </w:pPr>
    </w:p>
    <w:p w:rsidR="00775C0D" w:rsidRPr="002D7F69" w:rsidRDefault="00775C0D" w:rsidP="00113C97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09.03.2013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BORÇKA GENÇLERBİRLİĞİ SPOR-YUSUFELİ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>nda Borçka Gençlerbirliği Spor Takımı sporcusu İhsan ŞİMŞEK FDT 42 1.Maddesi gereği 2 resmi müsabakadan menine</w:t>
      </w:r>
    </w:p>
    <w:p w:rsidR="00775C0D" w:rsidRPr="00113C97" w:rsidRDefault="00775C0D" w:rsidP="00113C97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MADDE.2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09.03.2013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ARTVİN HOPASPOR-MURGUL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Murgul Spor Takımı sporcusu Burak KONAKÇI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 resmi müsabakadan menine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MADDE.3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09.03.2013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BORÇKA GENÇLERBİRLİĞİ SPOR-YUSUFELİ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>nda Borçka Gençlerbirliği Spor Takımı sporcusu Muhammet Ali ÖZTÜRK FDT 42 1.Maddesi gereği 2 resmi müsabakadan menine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MADDE.4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10.03.2013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ARHAVİ GENÇLİK SPOR-KEMALPAŞA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>nda Kemalpaşa Spor Takımı sporcusu Cem KASIMOĞLU FDT 42 1.Maddesi gereği 2 resmi müsabakadan menine</w:t>
      </w:r>
    </w:p>
    <w:p w:rsidR="00775C0D" w:rsidRDefault="00775C0D" w:rsidP="00DA2910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MADDE.5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10.03.2013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ARHAVİ GENÇLİK SPOR-KEMALPAŞA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>nda Kemalpaşa Spor Takımı sporcusu Şaban PEHLEVAN FDT 42 1.Maddesi gereği 2 resmi müsabakadan menine</w:t>
      </w:r>
      <w:r w:rsidRPr="00DA2910">
        <w:rPr>
          <w:sz w:val="26"/>
          <w:szCs w:val="26"/>
        </w:rPr>
        <w:t xml:space="preserve"> 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  <w:r w:rsidRPr="00DA2910">
        <w:rPr>
          <w:b/>
          <w:sz w:val="26"/>
          <w:szCs w:val="26"/>
          <w:u w:val="single"/>
        </w:rPr>
        <w:t>MADDE.</w:t>
      </w:r>
      <w:r>
        <w:rPr>
          <w:b/>
          <w:sz w:val="26"/>
          <w:szCs w:val="26"/>
          <w:u w:val="single"/>
        </w:rPr>
        <w:t>6</w:t>
      </w:r>
      <w:r w:rsidRPr="00DA2910">
        <w:rPr>
          <w:sz w:val="26"/>
          <w:szCs w:val="26"/>
          <w:u w:val="single"/>
        </w:rPr>
        <w:t xml:space="preserve">) </w:t>
      </w:r>
      <w:r>
        <w:rPr>
          <w:sz w:val="26"/>
          <w:szCs w:val="26"/>
        </w:rPr>
        <w:t>10.03.2013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ARHAVİ GENÇLİK SPOR-KEMALPAŞA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>nda Kemalpaşa Spor Takımı sporcusu Ali ÇAKIR FDT 42 1.Maddesi gereği 2 resmi müsabakadan menine</w:t>
      </w:r>
      <w:r w:rsidRPr="00DA2910">
        <w:rPr>
          <w:sz w:val="26"/>
          <w:szCs w:val="26"/>
        </w:rPr>
        <w:t>,</w:t>
      </w:r>
    </w:p>
    <w:p w:rsidR="00775C0D" w:rsidRDefault="00775C0D" w:rsidP="00DA2910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MADDE.7</w:t>
      </w:r>
      <w:r w:rsidRPr="00DA2910">
        <w:rPr>
          <w:b/>
          <w:sz w:val="26"/>
          <w:szCs w:val="26"/>
          <w:u w:val="single"/>
        </w:rPr>
        <w:t xml:space="preserve">) </w:t>
      </w:r>
      <w:r>
        <w:rPr>
          <w:sz w:val="26"/>
          <w:szCs w:val="26"/>
        </w:rPr>
        <w:t>10.03.2013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ARHAVİ GENÇLİK SPOR-KEMALPAŞA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Kemalpaşa Spor Takımı sporcusu Ozan TUZCİ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 resmi müsabakadan menine</w:t>
      </w:r>
      <w:r w:rsidRPr="00DA2910">
        <w:rPr>
          <w:sz w:val="26"/>
          <w:szCs w:val="26"/>
        </w:rPr>
        <w:t xml:space="preserve"> </w:t>
      </w:r>
    </w:p>
    <w:p w:rsidR="00775C0D" w:rsidRDefault="00775C0D" w:rsidP="00DA2910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MADDE.8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10.03.2013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ARHAVİ GENÇLİK SPOR-KEMALPAŞA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Kemalpaşa Spor Takımı Teknik Sorumlusu Halis USTABAŞ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15 gün resmi müsabakadan menine</w:t>
      </w:r>
      <w:r w:rsidRPr="00DA2910">
        <w:rPr>
          <w:sz w:val="26"/>
          <w:szCs w:val="26"/>
        </w:rPr>
        <w:t xml:space="preserve"> </w:t>
      </w:r>
    </w:p>
    <w:p w:rsidR="00775C0D" w:rsidRDefault="00775C0D" w:rsidP="00343282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MADDE.9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10.03.2013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ARHAVİ GENÇLİK SPOR-KEMALPAŞA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Arhavi Gençlik Spor Takımı sporcusu Hayati YILDIZ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 resmi müsabakadan menine</w:t>
      </w:r>
      <w:r w:rsidRPr="00DA2910">
        <w:rPr>
          <w:sz w:val="26"/>
          <w:szCs w:val="26"/>
        </w:rPr>
        <w:t xml:space="preserve"> </w:t>
      </w:r>
    </w:p>
    <w:p w:rsidR="00775C0D" w:rsidRDefault="00775C0D" w:rsidP="00DA2910">
      <w:pPr>
        <w:pStyle w:val="NoSpacing"/>
        <w:jc w:val="both"/>
        <w:rPr>
          <w:sz w:val="26"/>
          <w:szCs w:val="26"/>
        </w:rPr>
      </w:pPr>
      <w:r w:rsidRPr="00DA2910">
        <w:rPr>
          <w:b/>
          <w:sz w:val="26"/>
          <w:szCs w:val="26"/>
          <w:u w:val="single"/>
        </w:rPr>
        <w:t>MADDE.10)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10.03.2013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BORÇKA SPOR-İL ÖZEL İDARE SPOR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İl Özel İdare Spor Takımı sporcusu Emre ÖZKAN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 resmi müsabakadan menine</w:t>
      </w:r>
      <w:r w:rsidRPr="00DA2910">
        <w:rPr>
          <w:sz w:val="26"/>
          <w:szCs w:val="26"/>
        </w:rPr>
        <w:t xml:space="preserve"> 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MADDE.11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13.03.2013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İL ÖZEL İDARE SPOR-ARHAVİ GENÇLİK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İl Özel İdare Spor Takımı sporcusu İsrafil ŞAHİN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 resmi müsabakadan menine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  <w:r w:rsidRPr="00DA2910">
        <w:rPr>
          <w:b/>
          <w:sz w:val="26"/>
          <w:szCs w:val="26"/>
          <w:u w:val="single"/>
        </w:rPr>
        <w:t>MADDE.12)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16.03.2013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KEMALPAŞA SPOR-İL ÖZEL İDARE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İl Özel İdare Spor Takımı Teknik Sorumlusu Kenan AKYÜREK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15 gün resmi müsabakadan menine</w:t>
      </w: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MADDE.13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16.03.2013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ARTVİN 7 MART SPOR-ARHAVİ GENÇLİK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Arhavi Gençlik Spor Takımı sporcusu Ferhat TURNA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 resmi müsabakadan menine</w:t>
      </w:r>
    </w:p>
    <w:p w:rsidR="00775C0D" w:rsidRDefault="00775C0D" w:rsidP="00113C97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MADDE.14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17.03.2013</w:t>
      </w:r>
      <w:r w:rsidRPr="00DA2910">
        <w:rPr>
          <w:sz w:val="26"/>
          <w:szCs w:val="26"/>
        </w:rPr>
        <w:t xml:space="preserve"> tarihinde oynanan </w:t>
      </w:r>
      <w:r>
        <w:rPr>
          <w:b/>
          <w:sz w:val="26"/>
          <w:szCs w:val="26"/>
          <w:u w:val="single"/>
        </w:rPr>
        <w:t>BORÇKA SPOR-HOPA SPOR</w:t>
      </w:r>
      <w:r>
        <w:rPr>
          <w:sz w:val="26"/>
          <w:szCs w:val="26"/>
        </w:rPr>
        <w:t xml:space="preserve"> Büyükler </w:t>
      </w:r>
      <w:r w:rsidRPr="00DA2910">
        <w:rPr>
          <w:sz w:val="26"/>
          <w:szCs w:val="26"/>
        </w:rPr>
        <w:t>futbol müsabakası</w:t>
      </w:r>
      <w:r>
        <w:rPr>
          <w:sz w:val="26"/>
          <w:szCs w:val="26"/>
        </w:rPr>
        <w:t xml:space="preserve">nda Hopa Spor Takımı Teknik Sorumlusu Recai BÜYÜK FDT </w:t>
      </w:r>
      <w:smartTag w:uri="urn:schemas-microsoft-com:office:smarttags" w:element="metricconverter">
        <w:smartTagPr>
          <w:attr w:name="ProductID" w:val="36 a"/>
        </w:smartTagPr>
        <w:r>
          <w:rPr>
            <w:sz w:val="26"/>
            <w:szCs w:val="26"/>
          </w:rPr>
          <w:t>36 a</w:t>
        </w:r>
      </w:smartTag>
      <w:r>
        <w:rPr>
          <w:sz w:val="26"/>
          <w:szCs w:val="26"/>
        </w:rPr>
        <w:t>.Maddesi gereği 15 gün resmi müsabakadan menine</w:t>
      </w:r>
      <w:r w:rsidRPr="00DA2910">
        <w:rPr>
          <w:sz w:val="26"/>
          <w:szCs w:val="26"/>
        </w:rPr>
        <w:t xml:space="preserve"> </w:t>
      </w: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Pr="00DA2910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Pr="00DA2910" w:rsidRDefault="00775C0D" w:rsidP="00D03828">
      <w:pPr>
        <w:pStyle w:val="NoSpacing"/>
        <w:jc w:val="both"/>
        <w:rPr>
          <w:sz w:val="26"/>
          <w:szCs w:val="26"/>
        </w:rPr>
      </w:pPr>
    </w:p>
    <w:p w:rsidR="00775C0D" w:rsidRPr="00DA2910" w:rsidRDefault="00775C0D" w:rsidP="00D4054E">
      <w:pPr>
        <w:pStyle w:val="NoSpacing"/>
        <w:ind w:left="141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ÖZBAYRAK           Erol ASLAN</w:t>
      </w:r>
      <w:r w:rsidRPr="00DA2910">
        <w:rPr>
          <w:sz w:val="26"/>
          <w:szCs w:val="26"/>
        </w:rPr>
        <w:t xml:space="preserve">         </w:t>
      </w:r>
    </w:p>
    <w:p w:rsidR="00775C0D" w:rsidRPr="00DA2910" w:rsidRDefault="00775C0D" w:rsidP="00D03828">
      <w:pPr>
        <w:pStyle w:val="NoSpacing"/>
        <w:jc w:val="both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Üy</w:t>
      </w:r>
      <w:r w:rsidRPr="00DA2910">
        <w:rPr>
          <w:sz w:val="26"/>
          <w:szCs w:val="26"/>
        </w:rPr>
        <w:t xml:space="preserve">e                             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 xml:space="preserve"> 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  <w:t xml:space="preserve"> </w:t>
      </w:r>
    </w:p>
    <w:p w:rsidR="00775C0D" w:rsidRPr="00DA2910" w:rsidRDefault="00775C0D" w:rsidP="00DA2910">
      <w:pPr>
        <w:jc w:val="both"/>
        <w:rPr>
          <w:sz w:val="26"/>
          <w:szCs w:val="26"/>
        </w:rPr>
      </w:pPr>
      <w:r w:rsidRPr="00DA2910">
        <w:rPr>
          <w:sz w:val="26"/>
          <w:szCs w:val="26"/>
        </w:rPr>
        <w:t xml:space="preserve"> </w:t>
      </w:r>
    </w:p>
    <w:p w:rsidR="00775C0D" w:rsidRPr="00DA2910" w:rsidRDefault="00775C0D" w:rsidP="00DA2910">
      <w:pPr>
        <w:pStyle w:val="NoSpacing"/>
        <w:jc w:val="both"/>
        <w:rPr>
          <w:sz w:val="26"/>
          <w:szCs w:val="26"/>
        </w:rPr>
      </w:pPr>
    </w:p>
    <w:p w:rsidR="00775C0D" w:rsidRPr="00DA2910" w:rsidRDefault="00775C0D" w:rsidP="00DA2910">
      <w:pPr>
        <w:jc w:val="both"/>
        <w:rPr>
          <w:sz w:val="26"/>
          <w:szCs w:val="26"/>
        </w:rPr>
      </w:pPr>
    </w:p>
    <w:p w:rsidR="00775C0D" w:rsidRPr="00DA2910" w:rsidRDefault="00775C0D" w:rsidP="00DA2910">
      <w:pPr>
        <w:pStyle w:val="NoSpacing"/>
        <w:jc w:val="both"/>
        <w:rPr>
          <w:color w:val="000000"/>
          <w:sz w:val="26"/>
          <w:szCs w:val="26"/>
        </w:rPr>
      </w:pPr>
    </w:p>
    <w:p w:rsidR="00775C0D" w:rsidRPr="00DA2910" w:rsidRDefault="00775C0D" w:rsidP="00DA2910">
      <w:pPr>
        <w:jc w:val="both"/>
        <w:rPr>
          <w:color w:val="000000"/>
          <w:sz w:val="26"/>
          <w:szCs w:val="26"/>
        </w:rPr>
      </w:pPr>
    </w:p>
    <w:sectPr w:rsidR="00775C0D" w:rsidRPr="00DA2910" w:rsidSect="00DA2910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55F"/>
    <w:rsid w:val="000919C8"/>
    <w:rsid w:val="00113C97"/>
    <w:rsid w:val="00142327"/>
    <w:rsid w:val="001E1749"/>
    <w:rsid w:val="002316FB"/>
    <w:rsid w:val="002D7255"/>
    <w:rsid w:val="002D7F69"/>
    <w:rsid w:val="00320E36"/>
    <w:rsid w:val="0032255F"/>
    <w:rsid w:val="00343282"/>
    <w:rsid w:val="003A0699"/>
    <w:rsid w:val="003B5191"/>
    <w:rsid w:val="00485171"/>
    <w:rsid w:val="00491CA0"/>
    <w:rsid w:val="00500613"/>
    <w:rsid w:val="00511453"/>
    <w:rsid w:val="00513909"/>
    <w:rsid w:val="00594D4D"/>
    <w:rsid w:val="005E6C02"/>
    <w:rsid w:val="00600F54"/>
    <w:rsid w:val="00633750"/>
    <w:rsid w:val="006514E7"/>
    <w:rsid w:val="00692269"/>
    <w:rsid w:val="006E5A90"/>
    <w:rsid w:val="006F1FCF"/>
    <w:rsid w:val="006F49B3"/>
    <w:rsid w:val="00740EE8"/>
    <w:rsid w:val="007677D7"/>
    <w:rsid w:val="00775C0D"/>
    <w:rsid w:val="007B503A"/>
    <w:rsid w:val="007D2E73"/>
    <w:rsid w:val="00877702"/>
    <w:rsid w:val="00984206"/>
    <w:rsid w:val="009A26FC"/>
    <w:rsid w:val="00A01140"/>
    <w:rsid w:val="00A832D1"/>
    <w:rsid w:val="00AE0F3F"/>
    <w:rsid w:val="00AF0FB0"/>
    <w:rsid w:val="00B12E68"/>
    <w:rsid w:val="00B95AFC"/>
    <w:rsid w:val="00D03828"/>
    <w:rsid w:val="00D4054E"/>
    <w:rsid w:val="00D5274F"/>
    <w:rsid w:val="00DA2910"/>
    <w:rsid w:val="00DE4B30"/>
    <w:rsid w:val="00E078A1"/>
    <w:rsid w:val="00E3160C"/>
    <w:rsid w:val="00E64556"/>
    <w:rsid w:val="00EF1634"/>
    <w:rsid w:val="00EF3C1B"/>
    <w:rsid w:val="00F04C4A"/>
    <w:rsid w:val="00F8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255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480</Words>
  <Characters>2741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FUTBOL İL DİSİPLİN KURULU KARARLARI</dc:title>
  <dc:subject/>
  <dc:creator>oem</dc:creator>
  <cp:keywords/>
  <dc:description/>
  <cp:lastModifiedBy>Avea</cp:lastModifiedBy>
  <cp:revision>7</cp:revision>
  <dcterms:created xsi:type="dcterms:W3CDTF">2013-03-23T13:46:00Z</dcterms:created>
  <dcterms:modified xsi:type="dcterms:W3CDTF">2013-03-23T15:12:00Z</dcterms:modified>
</cp:coreProperties>
</file>